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804" w:rsidRDefault="00670804" w:rsidP="006B55AF">
      <w:pPr>
        <w:spacing w:after="0" w:line="360" w:lineRule="auto"/>
        <w:ind w:firstLine="567"/>
        <w:jc w:val="both"/>
        <w:rPr>
          <w:rFonts w:ascii="Times New Roman" w:hAnsi="Times New Roman"/>
          <w:sz w:val="24"/>
          <w:szCs w:val="24"/>
        </w:rPr>
      </w:pPr>
      <w:r>
        <w:rPr>
          <w:rFonts w:ascii="Times New Roman" w:hAnsi="Times New Roman"/>
          <w:sz w:val="24"/>
          <w:szCs w:val="24"/>
        </w:rPr>
        <w:t>Το</w:t>
      </w:r>
      <w:r w:rsidRPr="006B55AF">
        <w:rPr>
          <w:rFonts w:ascii="Times New Roman" w:hAnsi="Times New Roman"/>
          <w:sz w:val="24"/>
          <w:szCs w:val="24"/>
          <w:lang w:val="en-US"/>
        </w:rPr>
        <w:t xml:space="preserve"> </w:t>
      </w:r>
      <w:r>
        <w:rPr>
          <w:rFonts w:ascii="Times New Roman" w:hAnsi="Times New Roman"/>
          <w:sz w:val="24"/>
          <w:szCs w:val="24"/>
        </w:rPr>
        <w:t>άρθρο</w:t>
      </w:r>
      <w:r w:rsidRPr="006B55AF">
        <w:rPr>
          <w:rFonts w:ascii="Times New Roman" w:hAnsi="Times New Roman"/>
          <w:sz w:val="24"/>
          <w:szCs w:val="24"/>
          <w:lang w:val="en-US"/>
        </w:rPr>
        <w:t xml:space="preserve"> </w:t>
      </w:r>
      <w:r>
        <w:rPr>
          <w:rFonts w:ascii="Times New Roman" w:hAnsi="Times New Roman"/>
          <w:sz w:val="24"/>
          <w:szCs w:val="24"/>
        </w:rPr>
        <w:t>που</w:t>
      </w:r>
      <w:r w:rsidRPr="006B55AF">
        <w:rPr>
          <w:rFonts w:ascii="Times New Roman" w:hAnsi="Times New Roman"/>
          <w:sz w:val="24"/>
          <w:szCs w:val="24"/>
          <w:lang w:val="en-US"/>
        </w:rPr>
        <w:t xml:space="preserve"> </w:t>
      </w:r>
      <w:r>
        <w:rPr>
          <w:rFonts w:ascii="Times New Roman" w:hAnsi="Times New Roman"/>
          <w:sz w:val="24"/>
          <w:szCs w:val="24"/>
        </w:rPr>
        <w:t>θα</w:t>
      </w:r>
      <w:r w:rsidRPr="006B55AF">
        <w:rPr>
          <w:rFonts w:ascii="Times New Roman" w:hAnsi="Times New Roman"/>
          <w:sz w:val="24"/>
          <w:szCs w:val="24"/>
          <w:lang w:val="en-US"/>
        </w:rPr>
        <w:t xml:space="preserve"> </w:t>
      </w:r>
      <w:r>
        <w:rPr>
          <w:rFonts w:ascii="Times New Roman" w:hAnsi="Times New Roman"/>
          <w:sz w:val="24"/>
          <w:szCs w:val="24"/>
        </w:rPr>
        <w:t>σας</w:t>
      </w:r>
      <w:r w:rsidRPr="006B55AF">
        <w:rPr>
          <w:rFonts w:ascii="Times New Roman" w:hAnsi="Times New Roman"/>
          <w:sz w:val="24"/>
          <w:szCs w:val="24"/>
          <w:lang w:val="en-US"/>
        </w:rPr>
        <w:t xml:space="preserve"> </w:t>
      </w:r>
      <w:r>
        <w:rPr>
          <w:rFonts w:ascii="Times New Roman" w:hAnsi="Times New Roman"/>
          <w:sz w:val="24"/>
          <w:szCs w:val="24"/>
        </w:rPr>
        <w:t>παρουσιάσω</w:t>
      </w:r>
      <w:r w:rsidRPr="006B55AF">
        <w:rPr>
          <w:rFonts w:ascii="Times New Roman" w:hAnsi="Times New Roman"/>
          <w:sz w:val="24"/>
          <w:szCs w:val="24"/>
          <w:lang w:val="en-US"/>
        </w:rPr>
        <w:t xml:space="preserve"> </w:t>
      </w:r>
      <w:r>
        <w:rPr>
          <w:rFonts w:ascii="Times New Roman" w:hAnsi="Times New Roman"/>
          <w:sz w:val="24"/>
          <w:szCs w:val="24"/>
        </w:rPr>
        <w:t>έχει</w:t>
      </w:r>
      <w:r w:rsidRPr="006B55AF">
        <w:rPr>
          <w:rFonts w:ascii="Times New Roman" w:hAnsi="Times New Roman"/>
          <w:sz w:val="24"/>
          <w:szCs w:val="24"/>
          <w:lang w:val="en-US"/>
        </w:rPr>
        <w:t xml:space="preserve"> </w:t>
      </w:r>
      <w:r>
        <w:rPr>
          <w:rFonts w:ascii="Times New Roman" w:hAnsi="Times New Roman"/>
          <w:sz w:val="24"/>
          <w:szCs w:val="24"/>
        </w:rPr>
        <w:t>τίτλο</w:t>
      </w:r>
      <w:r w:rsidRPr="006B55AF">
        <w:rPr>
          <w:rFonts w:ascii="Times New Roman" w:hAnsi="Times New Roman"/>
          <w:sz w:val="24"/>
          <w:szCs w:val="24"/>
          <w:lang w:val="en-US"/>
        </w:rPr>
        <w:t xml:space="preserve"> «</w:t>
      </w:r>
      <w:r>
        <w:rPr>
          <w:rFonts w:ascii="Times New Roman" w:hAnsi="Times New Roman"/>
          <w:sz w:val="24"/>
          <w:szCs w:val="24"/>
          <w:lang w:val="en-US"/>
        </w:rPr>
        <w:t>History</w:t>
      </w:r>
      <w:r w:rsidRPr="006B55AF">
        <w:rPr>
          <w:rFonts w:ascii="Times New Roman" w:hAnsi="Times New Roman"/>
          <w:sz w:val="24"/>
          <w:szCs w:val="24"/>
          <w:lang w:val="en-US"/>
        </w:rPr>
        <w:t xml:space="preserve"> </w:t>
      </w:r>
      <w:r>
        <w:rPr>
          <w:rFonts w:ascii="Times New Roman" w:hAnsi="Times New Roman"/>
          <w:sz w:val="24"/>
          <w:szCs w:val="24"/>
          <w:lang w:val="en-US"/>
        </w:rPr>
        <w:t>against</w:t>
      </w:r>
      <w:r w:rsidRPr="006B55AF">
        <w:rPr>
          <w:rFonts w:ascii="Times New Roman" w:hAnsi="Times New Roman"/>
          <w:sz w:val="24"/>
          <w:szCs w:val="24"/>
          <w:lang w:val="en-US"/>
        </w:rPr>
        <w:t xml:space="preserve"> </w:t>
      </w:r>
      <w:r>
        <w:rPr>
          <w:rFonts w:ascii="Times New Roman" w:hAnsi="Times New Roman"/>
          <w:sz w:val="24"/>
          <w:szCs w:val="24"/>
          <w:lang w:val="en-US"/>
        </w:rPr>
        <w:t>Geography</w:t>
      </w:r>
      <w:r w:rsidRPr="006B55AF">
        <w:rPr>
          <w:rFonts w:ascii="Times New Roman" w:hAnsi="Times New Roman"/>
          <w:sz w:val="24"/>
          <w:szCs w:val="24"/>
          <w:lang w:val="en-US"/>
        </w:rPr>
        <w:t>:</w:t>
      </w:r>
      <w:r>
        <w:rPr>
          <w:rFonts w:ascii="Times New Roman" w:hAnsi="Times New Roman"/>
          <w:sz w:val="24"/>
          <w:szCs w:val="24"/>
          <w:lang w:val="en-US"/>
        </w:rPr>
        <w:t xml:space="preserve"> Should We Always Think Of Balkans as Part of Europe?</w:t>
      </w:r>
      <w:r w:rsidRPr="006B55AF">
        <w:rPr>
          <w:rFonts w:ascii="Times New Roman" w:hAnsi="Times New Roman"/>
          <w:sz w:val="24"/>
          <w:szCs w:val="24"/>
          <w:lang w:val="en-US"/>
        </w:rPr>
        <w:t>»</w:t>
      </w:r>
      <w:r>
        <w:rPr>
          <w:rFonts w:ascii="Times New Roman" w:hAnsi="Times New Roman"/>
          <w:sz w:val="24"/>
          <w:szCs w:val="24"/>
          <w:lang w:val="en-US"/>
        </w:rPr>
        <w:t xml:space="preserve"> </w:t>
      </w:r>
      <w:r>
        <w:rPr>
          <w:rFonts w:ascii="Times New Roman" w:hAnsi="Times New Roman"/>
          <w:sz w:val="24"/>
          <w:szCs w:val="24"/>
        </w:rPr>
        <w:t>του</w:t>
      </w:r>
      <w:r w:rsidRPr="006B55AF">
        <w:rPr>
          <w:rFonts w:ascii="Times New Roman" w:hAnsi="Times New Roman"/>
          <w:sz w:val="24"/>
          <w:szCs w:val="24"/>
          <w:lang w:val="en-US"/>
        </w:rPr>
        <w:t xml:space="preserve"> </w:t>
      </w:r>
      <w:r>
        <w:rPr>
          <w:rFonts w:ascii="Times New Roman" w:hAnsi="Times New Roman"/>
          <w:sz w:val="24"/>
          <w:szCs w:val="24"/>
          <w:lang w:val="en-US"/>
        </w:rPr>
        <w:t xml:space="preserve">Alexander Vezenkov. </w:t>
      </w:r>
      <w:r>
        <w:rPr>
          <w:rFonts w:ascii="Times New Roman" w:hAnsi="Times New Roman"/>
          <w:sz w:val="24"/>
          <w:szCs w:val="24"/>
        </w:rPr>
        <w:t xml:space="preserve">Ο συγγραφέας σπούδασε ιστορία στο Πανεπιστήμιο της Σόφια στη Βουλγαρία. Σήμερα εργάζεται σε ένα ερευνητικό πρόγραμμα του Ινστιτούτου Σπουδών του πρόσφατου Παρελθόντος στη Σόφια. </w:t>
      </w:r>
    </w:p>
    <w:p w:rsidR="00670804" w:rsidRDefault="00670804" w:rsidP="006B55AF">
      <w:pPr>
        <w:spacing w:after="0" w:line="360" w:lineRule="auto"/>
        <w:ind w:firstLine="567"/>
        <w:jc w:val="both"/>
        <w:rPr>
          <w:rFonts w:ascii="Times New Roman" w:hAnsi="Times New Roman"/>
          <w:sz w:val="24"/>
          <w:szCs w:val="24"/>
        </w:rPr>
      </w:pPr>
      <w:r>
        <w:rPr>
          <w:rFonts w:ascii="Times New Roman" w:hAnsi="Times New Roman"/>
          <w:sz w:val="24"/>
          <w:szCs w:val="24"/>
        </w:rPr>
        <w:t xml:space="preserve">Τα τελευταία 15 χρόνια γίνονται πολλές δημοσιεύσεις για τον τρόπο με τον οποίο η Δύση στιγμάτισε τα Βαλκάνια. Οι νέες αυτές δημοσιεύσεις ακολουθούν τις ήδη γνωστές προσεγγίσεις του </w:t>
      </w:r>
      <w:r>
        <w:rPr>
          <w:rFonts w:ascii="Times New Roman" w:hAnsi="Times New Roman"/>
          <w:sz w:val="24"/>
          <w:szCs w:val="24"/>
          <w:lang w:val="en-US"/>
        </w:rPr>
        <w:t>Edward</w:t>
      </w:r>
      <w:r w:rsidRPr="00242014">
        <w:rPr>
          <w:rFonts w:ascii="Times New Roman" w:hAnsi="Times New Roman"/>
          <w:sz w:val="24"/>
          <w:szCs w:val="24"/>
        </w:rPr>
        <w:t xml:space="preserve"> </w:t>
      </w:r>
      <w:r>
        <w:rPr>
          <w:rFonts w:ascii="Times New Roman" w:hAnsi="Times New Roman"/>
          <w:sz w:val="24"/>
          <w:szCs w:val="24"/>
          <w:lang w:val="en-US"/>
        </w:rPr>
        <w:t>Said</w:t>
      </w:r>
      <w:r w:rsidRPr="00242014">
        <w:rPr>
          <w:rFonts w:ascii="Times New Roman" w:hAnsi="Times New Roman"/>
          <w:sz w:val="24"/>
          <w:szCs w:val="24"/>
        </w:rPr>
        <w:t xml:space="preserve"> </w:t>
      </w:r>
      <w:r>
        <w:rPr>
          <w:rFonts w:ascii="Times New Roman" w:hAnsi="Times New Roman"/>
          <w:sz w:val="24"/>
          <w:szCs w:val="24"/>
        </w:rPr>
        <w:t xml:space="preserve">το 1978 σχετικά με τον οριενταλισμό, καθώς και την πρόσφατη έρευνα της </w:t>
      </w:r>
      <w:r>
        <w:rPr>
          <w:rFonts w:ascii="Times New Roman" w:hAnsi="Times New Roman"/>
          <w:sz w:val="24"/>
          <w:szCs w:val="24"/>
          <w:lang w:val="en-US"/>
        </w:rPr>
        <w:t>Larry</w:t>
      </w:r>
      <w:r w:rsidRPr="00242014">
        <w:rPr>
          <w:rFonts w:ascii="Times New Roman" w:hAnsi="Times New Roman"/>
          <w:sz w:val="24"/>
          <w:szCs w:val="24"/>
        </w:rPr>
        <w:t xml:space="preserve"> </w:t>
      </w:r>
      <w:r>
        <w:rPr>
          <w:rFonts w:ascii="Times New Roman" w:hAnsi="Times New Roman"/>
          <w:sz w:val="24"/>
          <w:szCs w:val="24"/>
          <w:lang w:val="en-US"/>
        </w:rPr>
        <w:t>Wolf</w:t>
      </w:r>
      <w:r w:rsidRPr="00242014">
        <w:rPr>
          <w:rFonts w:ascii="Times New Roman" w:hAnsi="Times New Roman"/>
          <w:sz w:val="24"/>
          <w:szCs w:val="24"/>
        </w:rPr>
        <w:t xml:space="preserve"> </w:t>
      </w:r>
      <w:r>
        <w:rPr>
          <w:rFonts w:ascii="Times New Roman" w:hAnsi="Times New Roman"/>
          <w:sz w:val="24"/>
          <w:szCs w:val="24"/>
        </w:rPr>
        <w:t xml:space="preserve">το 1994, για την «ανακάλυψη» της Ανατολικής Ευρώπης. Το πιο δημοφιλές απ' όλα ήταν το σύγγραμμα της </w:t>
      </w:r>
      <w:r>
        <w:rPr>
          <w:rFonts w:ascii="Times New Roman" w:hAnsi="Times New Roman"/>
          <w:sz w:val="24"/>
          <w:szCs w:val="24"/>
          <w:lang w:val="en-US"/>
        </w:rPr>
        <w:t>Marias</w:t>
      </w:r>
      <w:r w:rsidRPr="00242014">
        <w:rPr>
          <w:rFonts w:ascii="Times New Roman" w:hAnsi="Times New Roman"/>
          <w:sz w:val="24"/>
          <w:szCs w:val="24"/>
        </w:rPr>
        <w:t xml:space="preserve"> </w:t>
      </w:r>
      <w:r>
        <w:rPr>
          <w:rFonts w:ascii="Times New Roman" w:hAnsi="Times New Roman"/>
          <w:sz w:val="24"/>
          <w:szCs w:val="24"/>
          <w:lang w:val="en-US"/>
        </w:rPr>
        <w:t>Todorova</w:t>
      </w:r>
      <w:r>
        <w:rPr>
          <w:rFonts w:ascii="Times New Roman" w:hAnsi="Times New Roman"/>
          <w:sz w:val="24"/>
          <w:szCs w:val="24"/>
        </w:rPr>
        <w:t xml:space="preserve"> με τίτλο</w:t>
      </w:r>
      <w:r w:rsidRPr="00242014">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lang w:val="en-US"/>
        </w:rPr>
        <w:t>Imagining</w:t>
      </w:r>
      <w:r w:rsidRPr="00242014">
        <w:rPr>
          <w:rFonts w:ascii="Times New Roman" w:hAnsi="Times New Roman"/>
          <w:sz w:val="24"/>
          <w:szCs w:val="24"/>
        </w:rPr>
        <w:t xml:space="preserve"> </w:t>
      </w:r>
      <w:r>
        <w:rPr>
          <w:rFonts w:ascii="Times New Roman" w:hAnsi="Times New Roman"/>
          <w:sz w:val="24"/>
          <w:szCs w:val="24"/>
          <w:lang w:val="en-US"/>
        </w:rPr>
        <w:t>the</w:t>
      </w:r>
      <w:r w:rsidRPr="00242014">
        <w:rPr>
          <w:rFonts w:ascii="Times New Roman" w:hAnsi="Times New Roman"/>
          <w:sz w:val="24"/>
          <w:szCs w:val="24"/>
        </w:rPr>
        <w:t xml:space="preserve"> </w:t>
      </w:r>
      <w:r>
        <w:rPr>
          <w:rFonts w:ascii="Times New Roman" w:hAnsi="Times New Roman"/>
          <w:sz w:val="24"/>
          <w:szCs w:val="24"/>
          <w:lang w:val="en-US"/>
        </w:rPr>
        <w:t>Balkans</w:t>
      </w:r>
      <w:r>
        <w:rPr>
          <w:rFonts w:ascii="Times New Roman" w:hAnsi="Times New Roman"/>
          <w:sz w:val="24"/>
          <w:szCs w:val="24"/>
        </w:rPr>
        <w:t>».</w:t>
      </w:r>
    </w:p>
    <w:p w:rsidR="00670804" w:rsidRDefault="00670804" w:rsidP="006B55AF">
      <w:pPr>
        <w:spacing w:after="0" w:line="360" w:lineRule="auto"/>
        <w:ind w:firstLine="567"/>
        <w:jc w:val="both"/>
        <w:rPr>
          <w:rFonts w:ascii="Times New Roman" w:hAnsi="Times New Roman"/>
          <w:sz w:val="24"/>
          <w:szCs w:val="24"/>
        </w:rPr>
      </w:pPr>
      <w:r>
        <w:rPr>
          <w:rFonts w:ascii="Times New Roman" w:hAnsi="Times New Roman"/>
          <w:sz w:val="24"/>
          <w:szCs w:val="24"/>
        </w:rPr>
        <w:t xml:space="preserve">Κοινό ερώτημα όλων αυτών των μελετών – ερευνών ήταν το τι είναι τελικά τα Βαλκάνια. Στα πρόσφατα συνέδρια που έγιναν με αυτό το θέμα, δεν έγινε καμία αναφορά στο γεγονός πως η περιοχή των Βαλκανίων αποτελεί τμήμα της ευρωπαϊκής ηπείρου. Στόχος του συγκεκριμένου άρθρου είναι να αλλάξει ο τρόπος μελέτης των Βαλκανίων ως μία περιοχή της Ευρώπης, και να επικεντρωθεί περισσότερο στις διαφορές της περιοχής με την κεντρική και δυτική Ευρώπη. Γίνονται επίσης αναφορές στις ομοιότητες που υπάρχουν με την Ανατολή. Ο λόγος για τον οποίο πρέπει να αλλάξει ο τρόπος σκέψης μας, είναι γιατί ο συγγραφέας θεωρεί πως είναι εντελώς αυθαίρετο και ανυπόστατο να σκεφτόμαστε την Ευρώπη σαν ένα ενιαίο και αδιαίρετο σύνολο με αυστηρά καθορισμένα σύνορα, καθώς και το πόσο παραπλανητικό είναι να ταυτίζεται η ιστορία των Βαλκανίων με την ιστορία ολόκληρης της Ευρώπης. </w:t>
      </w:r>
    </w:p>
    <w:p w:rsidR="00670804" w:rsidRDefault="00670804" w:rsidP="006B55AF">
      <w:pPr>
        <w:spacing w:after="0" w:line="360" w:lineRule="auto"/>
        <w:ind w:firstLine="567"/>
        <w:jc w:val="both"/>
        <w:rPr>
          <w:rFonts w:ascii="Times New Roman" w:hAnsi="Times New Roman"/>
          <w:sz w:val="24"/>
          <w:szCs w:val="24"/>
        </w:rPr>
      </w:pPr>
      <w:r>
        <w:rPr>
          <w:rFonts w:ascii="Times New Roman" w:hAnsi="Times New Roman"/>
          <w:sz w:val="24"/>
          <w:szCs w:val="24"/>
        </w:rPr>
        <w:t>Το πρώτο κεφάλαιο του άρθρου φέρει τον τίτλο «Η ιδέα πως η Ευρώπη είναι μία ξεχωριστή ήπειρος και οι συνέπειες αυτού». Ο όρος «Ευρώπη» χρησιμοποιείται με στόχο να διαφοροποιήσει την Ευρώπη ως «υπερεθνική κοινότητα» και ως μία «ξεχωριστή ήπειρος». Αυτοί οι δύο όροι έχουν διαφορετικές ρίζες και χρησιμοποιήθηκαν μέχρι το 17</w:t>
      </w:r>
      <w:r w:rsidRPr="00DF52B2">
        <w:rPr>
          <w:rFonts w:ascii="Times New Roman" w:hAnsi="Times New Roman"/>
          <w:sz w:val="24"/>
          <w:szCs w:val="24"/>
          <w:vertAlign w:val="superscript"/>
        </w:rPr>
        <w:t>ο</w:t>
      </w:r>
      <w:r>
        <w:rPr>
          <w:rFonts w:ascii="Times New Roman" w:hAnsi="Times New Roman"/>
          <w:sz w:val="24"/>
          <w:szCs w:val="24"/>
        </w:rPr>
        <w:t xml:space="preserve"> και το 18</w:t>
      </w:r>
      <w:r w:rsidRPr="00DF52B2">
        <w:rPr>
          <w:rFonts w:ascii="Times New Roman" w:hAnsi="Times New Roman"/>
          <w:sz w:val="24"/>
          <w:szCs w:val="24"/>
          <w:vertAlign w:val="superscript"/>
        </w:rPr>
        <w:t>ο</w:t>
      </w:r>
      <w:r>
        <w:rPr>
          <w:rFonts w:ascii="Times New Roman" w:hAnsi="Times New Roman"/>
          <w:sz w:val="24"/>
          <w:szCs w:val="24"/>
        </w:rPr>
        <w:t xml:space="preserve"> αιώνα. Η θεωρία σχετικά με την «υπερεθνική ταυτότητα» έχει τις ρίζες της στο Μεσαίωνα και τη βάση της στη χριστιανοσύνη. Από τα τέλη του 17</w:t>
      </w:r>
      <w:r w:rsidRPr="00DF52B2">
        <w:rPr>
          <w:rFonts w:ascii="Times New Roman" w:hAnsi="Times New Roman"/>
          <w:sz w:val="24"/>
          <w:szCs w:val="24"/>
          <w:vertAlign w:val="superscript"/>
        </w:rPr>
        <w:t>ου</w:t>
      </w:r>
      <w:r>
        <w:rPr>
          <w:rFonts w:ascii="Times New Roman" w:hAnsi="Times New Roman"/>
          <w:sz w:val="24"/>
          <w:szCs w:val="24"/>
        </w:rPr>
        <w:t xml:space="preserve"> μέχρι τις αρχές του 18</w:t>
      </w:r>
      <w:r w:rsidRPr="00DF52B2">
        <w:rPr>
          <w:rFonts w:ascii="Times New Roman" w:hAnsi="Times New Roman"/>
          <w:sz w:val="24"/>
          <w:szCs w:val="24"/>
          <w:vertAlign w:val="superscript"/>
        </w:rPr>
        <w:t>ου</w:t>
      </w:r>
      <w:r>
        <w:rPr>
          <w:rFonts w:ascii="Times New Roman" w:hAnsi="Times New Roman"/>
          <w:sz w:val="24"/>
          <w:szCs w:val="24"/>
        </w:rPr>
        <w:t xml:space="preserve"> αιώνα ο όρος Ευρώπη χρησιμοποιούνταν με τη σημερινή σημασία. Απ’ την άλλη, η ιστορία του όρου «ξεχωριστή ήπειρος» για την Ευρώπη είναι πολύ παλιά. Χρησιμοποιήθηκε για πρώτη φορά στην αρχαία Ελλάδα, καθώς και αργότερα για να δηλώσει μία μεγάλη έκταση στα ΒΔ της χώρας μας. Ήδη από το 16</w:t>
      </w:r>
      <w:r w:rsidRPr="00DF52B2">
        <w:rPr>
          <w:rFonts w:ascii="Times New Roman" w:hAnsi="Times New Roman"/>
          <w:sz w:val="24"/>
          <w:szCs w:val="24"/>
          <w:vertAlign w:val="superscript"/>
        </w:rPr>
        <w:t>ο</w:t>
      </w:r>
      <w:r>
        <w:rPr>
          <w:rFonts w:ascii="Times New Roman" w:hAnsi="Times New Roman"/>
          <w:sz w:val="24"/>
          <w:szCs w:val="24"/>
        </w:rPr>
        <w:t xml:space="preserve"> αιώνα, οι γεωγράφοι παρουσίαζαν την Ευρώπη σαν ένα ξεχωριστό μέρος του κόσμου, διαφορετικό από την Ασία. </w:t>
      </w:r>
    </w:p>
    <w:p w:rsidR="00670804" w:rsidRDefault="00670804" w:rsidP="006B55AF">
      <w:pPr>
        <w:spacing w:after="0" w:line="360" w:lineRule="auto"/>
        <w:ind w:firstLine="567"/>
        <w:jc w:val="both"/>
        <w:rPr>
          <w:rFonts w:ascii="Times New Roman" w:hAnsi="Times New Roman"/>
          <w:sz w:val="24"/>
          <w:szCs w:val="24"/>
        </w:rPr>
      </w:pPr>
      <w:r>
        <w:rPr>
          <w:rFonts w:ascii="Times New Roman" w:hAnsi="Times New Roman"/>
          <w:sz w:val="24"/>
          <w:szCs w:val="24"/>
        </w:rPr>
        <w:t xml:space="preserve">Η ευρωπαϊκή ήπειρος είναι πολύ μεγαλύτερη απ’ ότι ορίζονταν η Ευρώπη μέσω της χριστιανοσύνης. Είναι φυσικό πως τα τμήματα γης τα οποία προσαρτήθηκαν στα ήδη υπάρχοντα εδάφη της Ευρώπης, δεν θα μπορούσαν να οριστούν κάπως διαφορετικά παρά μόνο ως «περιφέρεια». Για το λόγο αυτό, με το πέρασμα των χρόνων η δημιουργία της Α Ευρώπης και των Βαλκανίων, ερμηνεύεται ως «ατελή ευρωπαϊκά εδάφη». </w:t>
      </w:r>
    </w:p>
    <w:p w:rsidR="00670804" w:rsidRDefault="00670804" w:rsidP="006B55AF">
      <w:pPr>
        <w:spacing w:after="0" w:line="360" w:lineRule="auto"/>
        <w:ind w:firstLine="567"/>
        <w:jc w:val="both"/>
        <w:rPr>
          <w:rFonts w:ascii="Times New Roman" w:hAnsi="Times New Roman"/>
          <w:sz w:val="24"/>
          <w:szCs w:val="24"/>
        </w:rPr>
      </w:pPr>
      <w:r>
        <w:rPr>
          <w:rFonts w:ascii="Times New Roman" w:hAnsi="Times New Roman"/>
          <w:sz w:val="24"/>
          <w:szCs w:val="24"/>
        </w:rPr>
        <w:t xml:space="preserve">Η θεώρηση της Ευρώπης ως ξεχωριστή ήπειρος δεν ταιριάζει με την πολιτική κατάσταση στα ανατολικά της σύνορα με την Ασία. Τα σύνορα βρίσκονταν διαμέσου δύο μεγάλων αυτοκρατοριών, της Ρωσίας και της Οθωμανικής Αυτοκρατορίας. Αυτό είχε ως αποτέλεσμα ένα τμήμα της ρωσικής και της οθωμανικής αυτοκρατορίας να ονομαστεί «Ευρωπαϊκή Ρωσία» και «Ευρωπαϊκή Τουρκία» αντίστοιχα. </w:t>
      </w:r>
    </w:p>
    <w:p w:rsidR="00670804" w:rsidRDefault="00670804" w:rsidP="006B55AF">
      <w:pPr>
        <w:spacing w:after="0" w:line="360" w:lineRule="auto"/>
        <w:ind w:firstLine="567"/>
        <w:jc w:val="both"/>
        <w:rPr>
          <w:rFonts w:ascii="Times New Roman" w:hAnsi="Times New Roman"/>
          <w:sz w:val="24"/>
          <w:szCs w:val="24"/>
        </w:rPr>
      </w:pPr>
      <w:r>
        <w:rPr>
          <w:rFonts w:ascii="Times New Roman" w:hAnsi="Times New Roman"/>
          <w:sz w:val="24"/>
          <w:szCs w:val="24"/>
        </w:rPr>
        <w:t xml:space="preserve">Ο χαρακτηρισμός «Ευρωπαϊκή Ρωσία» έγινε αποδεκτός από την πολιτική και πνευματική ελίτ της Ρωσίας και χρησιμοποιήθηκε για να παρουσιάσει τις πρόσφατα ευρωπαϊζουσες αυτοκρατορίες ως όμοιες με τα άλλα αναπτυγμένα κράτη. Η Ρωσία αποτελεί τον πυρήνα της Ευρώπης καθώς έχει και αποικίες, όπως η Σιβηρία, ενώ τα Ουράλια Όρη αποτελούν το σύνορο ανάμεσα στα δύο κράτη. </w:t>
      </w:r>
    </w:p>
    <w:p w:rsidR="00670804" w:rsidRDefault="00670804" w:rsidP="006B55AF">
      <w:pPr>
        <w:spacing w:after="0" w:line="360" w:lineRule="auto"/>
        <w:ind w:firstLine="567"/>
        <w:jc w:val="both"/>
        <w:rPr>
          <w:rFonts w:ascii="Times New Roman" w:hAnsi="Times New Roman"/>
          <w:sz w:val="24"/>
          <w:szCs w:val="24"/>
        </w:rPr>
      </w:pPr>
      <w:r>
        <w:rPr>
          <w:rFonts w:ascii="Times New Roman" w:hAnsi="Times New Roman"/>
          <w:sz w:val="24"/>
          <w:szCs w:val="24"/>
        </w:rPr>
        <w:t>Η «Ευρωπαϊκή Τουρκία» αργότερα μετονομάστηκε σε «Βαλκανική Χερσόνησο». Κατά τη διάρκεια του 18</w:t>
      </w:r>
      <w:r w:rsidRPr="00A76BDA">
        <w:rPr>
          <w:rFonts w:ascii="Times New Roman" w:hAnsi="Times New Roman"/>
          <w:sz w:val="24"/>
          <w:szCs w:val="24"/>
          <w:vertAlign w:val="superscript"/>
        </w:rPr>
        <w:t>ου</w:t>
      </w:r>
      <w:r>
        <w:rPr>
          <w:rFonts w:ascii="Times New Roman" w:hAnsi="Times New Roman"/>
          <w:sz w:val="24"/>
          <w:szCs w:val="24"/>
        </w:rPr>
        <w:t xml:space="preserve"> αιώνα και κυρίως το 19</w:t>
      </w:r>
      <w:r w:rsidRPr="00A76BDA">
        <w:rPr>
          <w:rFonts w:ascii="Times New Roman" w:hAnsi="Times New Roman"/>
          <w:sz w:val="24"/>
          <w:szCs w:val="24"/>
          <w:vertAlign w:val="superscript"/>
        </w:rPr>
        <w:t>ο</w:t>
      </w:r>
      <w:r>
        <w:rPr>
          <w:rFonts w:ascii="Times New Roman" w:hAnsi="Times New Roman"/>
          <w:sz w:val="24"/>
          <w:szCs w:val="24"/>
        </w:rPr>
        <w:t xml:space="preserve">, όλο και περισσότεροι Ευρωπαίοι θεωρούσαν πως οι επαρχίες της Οθωμανικής Αυτοκρατορίας αποτελούσαν τμήμα της Ευρώπης κάτω από την Οθωμανική κυριαρχία. </w:t>
      </w:r>
    </w:p>
    <w:p w:rsidR="00670804" w:rsidRDefault="00670804" w:rsidP="006B55AF">
      <w:pPr>
        <w:spacing w:after="0" w:line="360" w:lineRule="auto"/>
        <w:ind w:firstLine="567"/>
        <w:jc w:val="both"/>
        <w:rPr>
          <w:rFonts w:ascii="Times New Roman" w:hAnsi="Times New Roman"/>
          <w:sz w:val="24"/>
          <w:szCs w:val="24"/>
        </w:rPr>
      </w:pPr>
      <w:r>
        <w:rPr>
          <w:rFonts w:ascii="Times New Roman" w:hAnsi="Times New Roman"/>
          <w:sz w:val="24"/>
          <w:szCs w:val="24"/>
        </w:rPr>
        <w:t>Κυρίως το 19</w:t>
      </w:r>
      <w:r w:rsidRPr="00A76BDA">
        <w:rPr>
          <w:rFonts w:ascii="Times New Roman" w:hAnsi="Times New Roman"/>
          <w:sz w:val="24"/>
          <w:szCs w:val="24"/>
          <w:vertAlign w:val="superscript"/>
        </w:rPr>
        <w:t>ο</w:t>
      </w:r>
      <w:r>
        <w:rPr>
          <w:rFonts w:ascii="Times New Roman" w:hAnsi="Times New Roman"/>
          <w:sz w:val="24"/>
          <w:szCs w:val="24"/>
        </w:rPr>
        <w:t xml:space="preserve"> αιώνα, μέσα από χάρτες και μεταφρασμένα εγχειρίδια, οι ελίτ τάξεις της Οθωμανικής Αυτοκρατορίας, κατέληξαν στο διαχωρισμό Ευρώπης και Ασίας ορίζοντας ως σύνορο το Βόσπορο και δέχτηκαν τις δυτικές ονομασίες των «Ευρωπαϊκών» και «Ασιατικών» τμημάτων της Αυτοκρατορίας. </w:t>
      </w:r>
    </w:p>
    <w:p w:rsidR="00670804" w:rsidRDefault="00670804" w:rsidP="006B55AF">
      <w:pPr>
        <w:spacing w:after="0" w:line="360" w:lineRule="auto"/>
        <w:ind w:firstLine="567"/>
        <w:jc w:val="both"/>
        <w:rPr>
          <w:rFonts w:ascii="Times New Roman" w:hAnsi="Times New Roman"/>
          <w:sz w:val="24"/>
          <w:szCs w:val="24"/>
        </w:rPr>
      </w:pPr>
      <w:r>
        <w:rPr>
          <w:rFonts w:ascii="Times New Roman" w:hAnsi="Times New Roman"/>
          <w:sz w:val="24"/>
          <w:szCs w:val="24"/>
        </w:rPr>
        <w:t>Το δεύτερο κεφάλαιο έχει ως τίτλο «Κατασκευάζοντας τα Βαλκάνια ως τμήμα της Ευρώπης», γεγονός που πραγματοποιήθηκε κατά τη διάρκεια του 19</w:t>
      </w:r>
      <w:r w:rsidRPr="00432CBC">
        <w:rPr>
          <w:rFonts w:ascii="Times New Roman" w:hAnsi="Times New Roman"/>
          <w:sz w:val="24"/>
          <w:szCs w:val="24"/>
          <w:vertAlign w:val="superscript"/>
        </w:rPr>
        <w:t>ου</w:t>
      </w:r>
      <w:r>
        <w:rPr>
          <w:rFonts w:ascii="Times New Roman" w:hAnsi="Times New Roman"/>
          <w:sz w:val="24"/>
          <w:szCs w:val="24"/>
        </w:rPr>
        <w:t xml:space="preserve"> και του 20</w:t>
      </w:r>
      <w:r w:rsidRPr="00432CBC">
        <w:rPr>
          <w:rFonts w:ascii="Times New Roman" w:hAnsi="Times New Roman"/>
          <w:sz w:val="24"/>
          <w:szCs w:val="24"/>
          <w:vertAlign w:val="superscript"/>
        </w:rPr>
        <w:t>ου</w:t>
      </w:r>
      <w:r>
        <w:rPr>
          <w:rFonts w:ascii="Times New Roman" w:hAnsi="Times New Roman"/>
          <w:sz w:val="24"/>
          <w:szCs w:val="24"/>
        </w:rPr>
        <w:t xml:space="preserve"> αιώνα. Η παρουσίαση της ιστορίας των Βαλκανίων σαν τμήμα της ευρωπαϊκής ιστορίας περιλαμβάνει πολλά στάδια. Η αναζήτηση των θεμελίων της σημερινής Ευρώπης πρέπει να γίνει στην ελληνική αρχαιότητα. Η ελληνική προέλευση του ονόματος Ευρώπη, το γεωγραφικό όριο μεταξύ Ευρώπης και Ασίας καθώς και το γεγονός πως η περιοχή στη Θράκη ονομάζονταν «Ευρώπη» από τους αρχαίους Έλληνες, αλλά και αργότερα στο Βυζάντιο, χρησιμοποιούνται επίσης ως αποδεικτικά στοιχεία της εγγενούς ευρωπαϊκότητας της περιοχής. Όμως, οι βυζαντινοί ποτέ δε θεώρησαν, ούτε αποκάλεσαν, τους εαυτούς τους ευρωπαίους. </w:t>
      </w:r>
    </w:p>
    <w:p w:rsidR="00670804" w:rsidRDefault="00670804" w:rsidP="006B55AF">
      <w:pPr>
        <w:spacing w:after="0" w:line="360" w:lineRule="auto"/>
        <w:ind w:firstLine="567"/>
        <w:jc w:val="both"/>
        <w:rPr>
          <w:rFonts w:ascii="Times New Roman" w:hAnsi="Times New Roman"/>
          <w:sz w:val="24"/>
          <w:szCs w:val="24"/>
        </w:rPr>
      </w:pPr>
      <w:r>
        <w:rPr>
          <w:rFonts w:ascii="Times New Roman" w:hAnsi="Times New Roman"/>
          <w:sz w:val="24"/>
          <w:szCs w:val="24"/>
        </w:rPr>
        <w:t>Η οθωμανική περίοδος ήταν η πιο προβληματική όσον αφορά τον εξευρωπαϊσμό της περιοχής. Αυτό γινόταν για δύο λόγους. Αρχικά, οι μελετητές των βαλκανικών χωρών, απορρίπτουν οτιδήποτε τουρκικό και ισλαμικό απεικονίζοντας έτσι τη βυζαντινή αυτοκρατορία με αρνητικό τρόπο, σαν μία ξένη «ασιατική» κυριαρχία και την κατηγορούσαν για την υπανάπτυξη της περιοχής. Όμως, την ίδια στιγμή που γινόταν αυτό ενέμεναν στην μελέτη της περιοχής σε ένα ευρωπαϊκό πλαίσιο.</w:t>
      </w:r>
    </w:p>
    <w:p w:rsidR="00670804" w:rsidRDefault="00670804" w:rsidP="006B55AF">
      <w:pPr>
        <w:spacing w:after="0" w:line="360" w:lineRule="auto"/>
        <w:ind w:firstLine="567"/>
        <w:jc w:val="both"/>
        <w:rPr>
          <w:rFonts w:ascii="Times New Roman" w:hAnsi="Times New Roman"/>
          <w:sz w:val="24"/>
          <w:szCs w:val="24"/>
        </w:rPr>
      </w:pPr>
      <w:r>
        <w:rPr>
          <w:rFonts w:ascii="Times New Roman" w:hAnsi="Times New Roman"/>
          <w:sz w:val="24"/>
          <w:szCs w:val="24"/>
        </w:rPr>
        <w:t>Τα Βαλκάνια θα μπορούσαν να παρομοιαστούν με μία «γέφυρα» ή καλύτερα με «σταυροδρόμι», το οποίο έχει σαν αποτέλεσμα οτιδήποτε ανεπιθύμητο να μοιάζει σαν ξένη επιρροή. Διαφορετικά θα μπορούσαν να χαρακτηριστούν σαν «ενότητα στην πολυμορφία». Εξαιτίας αυτής της πολυμορφίας, η σημασία πολλών σημαντικών στοιχείων υποβαθμίζονταν καθώς και το αντίθετο. Πολλοί μελετητές θεωρούν πως τα Βαλκάνια «αντικατέστησαν» το άλλοτε οθωμανικό τμήμα στην Ευρώπη.</w:t>
      </w:r>
    </w:p>
    <w:p w:rsidR="00670804" w:rsidRDefault="00670804" w:rsidP="006B55AF">
      <w:pPr>
        <w:spacing w:after="0" w:line="360" w:lineRule="auto"/>
        <w:ind w:firstLine="567"/>
        <w:jc w:val="both"/>
        <w:rPr>
          <w:rFonts w:ascii="Times New Roman" w:hAnsi="Times New Roman"/>
          <w:sz w:val="24"/>
          <w:szCs w:val="24"/>
        </w:rPr>
      </w:pPr>
      <w:r>
        <w:rPr>
          <w:rFonts w:ascii="Times New Roman" w:hAnsi="Times New Roman"/>
          <w:sz w:val="24"/>
          <w:szCs w:val="24"/>
        </w:rPr>
        <w:t xml:space="preserve">Η επόμενη θεματική ενότητα έχει τίτλο «Βαλκάνια: Τα γεωγραφικά όρια της ήδη μελετημένης περιοχής». Οι έρευνες που έχουν γίνει στα Βαλκάνια, λαμβάνουν ως όριο της ήδη μελετημένης περιοχής τη Βαλκανική Χερσόνησο. Απ’ τις τρεις πλευρές της τα σύνορα είναι προφανή καθώς βρέχεται από θάλασσα, όπως άλλωστε και κάθε άλλη χερσόνησος, όμως δεν γνωρίζουμε τα ακριβή σύνορά μεταξύ Βαλκανίων και ΝΑ και κεντρικής Ευρώπης. Όταν σιγά σιγά άρχισαν να χάνονται τα εδάφη της επικράτειας, το τουρκικό παρελθόν και η τουρκική κληρονομιά ταυτίζονταν όλο και περισσότερο με την ιστορία της Ανατολής. Έτσι, τέθηκε ένα όριο ανάμεσα σε Ευρώπη και Ασία, με αποτέλεσμα η Ανατολή να γίνει αντικείμενο μελέτης για τους Τούρκους ιστοριογράφους, ενώ η Βαλκανική Χερσόνησος μελετήθηκε από τους ιστοριογράφους των αντίστοιχων διάδοχων κρατών. </w:t>
      </w:r>
    </w:p>
    <w:p w:rsidR="00670804" w:rsidRDefault="00670804" w:rsidP="006B55AF">
      <w:pPr>
        <w:spacing w:after="0" w:line="360" w:lineRule="auto"/>
        <w:ind w:firstLine="567"/>
        <w:jc w:val="both"/>
        <w:rPr>
          <w:rFonts w:ascii="Times New Roman" w:hAnsi="Times New Roman"/>
          <w:sz w:val="24"/>
          <w:szCs w:val="24"/>
        </w:rPr>
      </w:pPr>
      <w:r>
        <w:rPr>
          <w:rFonts w:ascii="Times New Roman" w:hAnsi="Times New Roman"/>
          <w:sz w:val="24"/>
          <w:szCs w:val="24"/>
        </w:rPr>
        <w:t xml:space="preserve">Οι αρχαίοι Έλληνες ήταν οι δημιουργοί του γεωγραφικού ορίου μεταξύ Ευρώπης και Ασίας. Οι ίδιοι ζούσαν και στις δύο περιοχές και ανάλογα με την περιοχή στην οποία ζούσαν θεωρούσαν τους «άλλους» ως «βάρβαρους». Οι εθνικοί ιστοριογράφοι αποκάλεσαν τα Βαλκάνια «παραμεθόρια περιοχή» της Ευρώπης. Ο συγγραφέας του άρθρου </w:t>
      </w:r>
      <w:r>
        <w:rPr>
          <w:rFonts w:ascii="Times New Roman" w:hAnsi="Times New Roman"/>
          <w:sz w:val="24"/>
          <w:szCs w:val="24"/>
          <w:lang w:val="en-US"/>
        </w:rPr>
        <w:t>Alexander</w:t>
      </w:r>
      <w:r w:rsidRPr="00F802EF">
        <w:rPr>
          <w:rFonts w:ascii="Times New Roman" w:hAnsi="Times New Roman"/>
          <w:sz w:val="24"/>
          <w:szCs w:val="24"/>
        </w:rPr>
        <w:t xml:space="preserve"> </w:t>
      </w:r>
      <w:r>
        <w:rPr>
          <w:rFonts w:ascii="Times New Roman" w:hAnsi="Times New Roman"/>
          <w:sz w:val="24"/>
          <w:szCs w:val="24"/>
          <w:lang w:val="en-US"/>
        </w:rPr>
        <w:t>Vezenkov</w:t>
      </w:r>
      <w:r>
        <w:rPr>
          <w:rFonts w:ascii="Times New Roman" w:hAnsi="Times New Roman"/>
          <w:sz w:val="24"/>
          <w:szCs w:val="24"/>
        </w:rPr>
        <w:t>, θεωρεί πως τα Βαλκάνια και η Ανατολή δεν παρουσιάζουν ομοιότητες, αφού οι δύο περιοχές υπόκινταν σε διαφορετικές επιδρομές και διαφορετικές αποικίες.</w:t>
      </w:r>
    </w:p>
    <w:p w:rsidR="00670804" w:rsidRDefault="00670804" w:rsidP="006B55AF">
      <w:pPr>
        <w:spacing w:after="0" w:line="360" w:lineRule="auto"/>
        <w:ind w:firstLine="567"/>
        <w:jc w:val="both"/>
        <w:rPr>
          <w:rFonts w:ascii="Times New Roman" w:hAnsi="Times New Roman"/>
          <w:sz w:val="24"/>
          <w:szCs w:val="24"/>
        </w:rPr>
      </w:pPr>
      <w:r>
        <w:rPr>
          <w:rFonts w:ascii="Times New Roman" w:hAnsi="Times New Roman"/>
          <w:sz w:val="24"/>
          <w:szCs w:val="24"/>
        </w:rPr>
        <w:t xml:space="preserve">Στην τελευταία ενότητα με τίτλο «Η άλλη όψη των κατασκευασμένων Βαλκανίων», γίνεται αναφορά στα διάφορα στερεότυπα που επηρεάζουν αρνητικά τα Βαλκάνια. Η θεώρησή τους ως τμήμα της Ευρώπης και συγχρόνως ως περιοχή διαφορετική από την Ανατολή, γίνεται για πολιτικούς σκοπούς. </w:t>
      </w:r>
    </w:p>
    <w:p w:rsidR="00670804" w:rsidRPr="00242014" w:rsidRDefault="00670804" w:rsidP="006B55AF">
      <w:pPr>
        <w:spacing w:after="0" w:line="360" w:lineRule="auto"/>
        <w:ind w:firstLine="567"/>
        <w:jc w:val="both"/>
        <w:rPr>
          <w:rFonts w:ascii="Times New Roman" w:hAnsi="Times New Roman"/>
          <w:sz w:val="24"/>
          <w:szCs w:val="24"/>
        </w:rPr>
      </w:pPr>
      <w:r>
        <w:rPr>
          <w:rFonts w:ascii="Times New Roman" w:hAnsi="Times New Roman"/>
          <w:sz w:val="24"/>
          <w:szCs w:val="24"/>
        </w:rPr>
        <w:t xml:space="preserve">Ολοκληρώνοντας, στην περίοδο αμέσως μετά το Διαφωτισμό, ο Βόσπορος αποτέλεσε το πραγματικό σύνορο ανάμεσα στους δύο κόσμους, της Ευρώπης και της Ασίας. Τα Βαλκάνια και οτιδήποτε βαλκανικό είναι κατασκευασμένο ως ευρωπαϊκό. Οτιδήποτε ανατολίτικο, τούρκικο, οθωμανικό και ισλαμικό θεωρείται ένας από τους πολλούς εχθρούς τους. Τέλος, οι δύο στόχοι του συγκεκριμένου άρθρου, αρχικά πως η Ανατολή θα αλλάξει τις αναλογίες ανάμεσα στα διαφορετικά χαρακτηριστικά της ποικιλομορφίας του βαλκανικού κόσμου και επιπλέον, το γεγονός πως ο βαλκανικός – ανατολικός κόσμος δεν πρέπει να μελετάται ως αναπόσπαστο τμήμα της Ευρώπης, θεωρώ πως επιτεύχθηκαν πλήρως.            </w:t>
      </w:r>
    </w:p>
    <w:sectPr w:rsidR="00670804" w:rsidRPr="00242014" w:rsidSect="00A908B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55AF"/>
    <w:rsid w:val="001F05A4"/>
    <w:rsid w:val="00242014"/>
    <w:rsid w:val="002845DC"/>
    <w:rsid w:val="00432CBC"/>
    <w:rsid w:val="00500891"/>
    <w:rsid w:val="005044E6"/>
    <w:rsid w:val="00670804"/>
    <w:rsid w:val="006B55AF"/>
    <w:rsid w:val="007E628A"/>
    <w:rsid w:val="008E39EF"/>
    <w:rsid w:val="008E4368"/>
    <w:rsid w:val="008E472B"/>
    <w:rsid w:val="009B44D1"/>
    <w:rsid w:val="00A76BDA"/>
    <w:rsid w:val="00A908B8"/>
    <w:rsid w:val="00DF4FEA"/>
    <w:rsid w:val="00DF52B2"/>
    <w:rsid w:val="00E6600A"/>
    <w:rsid w:val="00E6714A"/>
    <w:rsid w:val="00EC0DE0"/>
    <w:rsid w:val="00F802EF"/>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8B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1258</Words>
  <Characters>6794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Το άρθρο που θα σας παρουσιάσω έχει τίτλο «History against Geography: Should We Always Think Of Balkans as Part of Europe</dc:title>
  <dc:subject/>
  <dc:creator>antigoni christidi</dc:creator>
  <cp:keywords/>
  <dc:description/>
  <cp:lastModifiedBy>user</cp:lastModifiedBy>
  <cp:revision>2</cp:revision>
  <dcterms:created xsi:type="dcterms:W3CDTF">2013-05-13T19:29:00Z</dcterms:created>
  <dcterms:modified xsi:type="dcterms:W3CDTF">2013-05-13T19:29:00Z</dcterms:modified>
</cp:coreProperties>
</file>